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78" w:rsidRPr="00D10CDC" w:rsidRDefault="00C35578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>Ханты-Мансийский автономный округ – Югра</w:t>
      </w:r>
    </w:p>
    <w:p w:rsidR="00C35578" w:rsidRPr="00D10CDC" w:rsidRDefault="00C35578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>Ханты-Мансийский  район</w:t>
      </w:r>
    </w:p>
    <w:p w:rsidR="00C35578" w:rsidRPr="00D10CDC" w:rsidRDefault="00C35578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МУНИЦИПАЛЬНОЕ ОБРАЗОВАНИЕ</w:t>
      </w:r>
    </w:p>
    <w:p w:rsidR="00C35578" w:rsidRPr="00D10CDC" w:rsidRDefault="00C35578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СЕЛЬСКОЕ ПОСЕЛЕНИЕ КЕДРОВЫЙ</w:t>
      </w:r>
    </w:p>
    <w:p w:rsidR="00C35578" w:rsidRPr="00D10CDC" w:rsidRDefault="00C35578" w:rsidP="00C763D7">
      <w:pPr>
        <w:jc w:val="center"/>
        <w:rPr>
          <w:b/>
          <w:bCs/>
          <w:sz w:val="18"/>
          <w:szCs w:val="18"/>
        </w:rPr>
      </w:pPr>
    </w:p>
    <w:p w:rsidR="00C35578" w:rsidRPr="00D10CDC" w:rsidRDefault="00C35578" w:rsidP="00C763D7">
      <w:pPr>
        <w:jc w:val="center"/>
        <w:rPr>
          <w:bCs/>
          <w:sz w:val="28"/>
          <w:szCs w:val="28"/>
        </w:rPr>
      </w:pPr>
      <w:r w:rsidRPr="00D10CDC">
        <w:rPr>
          <w:b/>
          <w:bCs/>
          <w:sz w:val="28"/>
          <w:szCs w:val="28"/>
        </w:rPr>
        <w:t xml:space="preserve"> </w:t>
      </w:r>
      <w:r w:rsidRPr="00D10CDC">
        <w:rPr>
          <w:bCs/>
          <w:sz w:val="28"/>
          <w:szCs w:val="28"/>
        </w:rPr>
        <w:t>АДМИНИСТРАЦИЯ СЕЛЬСКОГО ПОСЕЛЕНИЯ</w:t>
      </w:r>
    </w:p>
    <w:p w:rsidR="00C35578" w:rsidRPr="00D10CDC" w:rsidRDefault="00C35578" w:rsidP="00C763D7">
      <w:pPr>
        <w:jc w:val="center"/>
        <w:outlineLvl w:val="4"/>
        <w:rPr>
          <w:bCs/>
          <w:sz w:val="28"/>
          <w:szCs w:val="28"/>
        </w:rPr>
      </w:pPr>
    </w:p>
    <w:p w:rsidR="00C35578" w:rsidRPr="00D10CDC" w:rsidRDefault="00C35578" w:rsidP="00C763D7">
      <w:pPr>
        <w:jc w:val="center"/>
        <w:outlineLvl w:val="4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П О С Т А Н О В Л Е Н И Е</w:t>
      </w:r>
    </w:p>
    <w:p w:rsidR="00C35578" w:rsidRPr="00E76E25" w:rsidRDefault="00C35578" w:rsidP="00E76E25">
      <w:pPr>
        <w:jc w:val="both"/>
        <w:outlineLvl w:val="0"/>
        <w:rPr>
          <w:sz w:val="28"/>
          <w:szCs w:val="28"/>
        </w:rPr>
      </w:pPr>
    </w:p>
    <w:p w:rsidR="00C35578" w:rsidRDefault="00C35578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>
        <w:rPr>
          <w:sz w:val="28"/>
          <w:szCs w:val="28"/>
        </w:rPr>
        <w:t>07</w:t>
      </w:r>
      <w:r w:rsidRPr="00BE24E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BE24E0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BE24E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BE24E0">
        <w:rPr>
          <w:sz w:val="28"/>
          <w:szCs w:val="28"/>
        </w:rPr>
        <w:t xml:space="preserve">№ </w:t>
      </w:r>
      <w:r>
        <w:rPr>
          <w:sz w:val="28"/>
          <w:szCs w:val="28"/>
        </w:rPr>
        <w:t>12</w:t>
      </w:r>
    </w:p>
    <w:p w:rsidR="00C35578" w:rsidRPr="002103B0" w:rsidRDefault="00C35578" w:rsidP="00C763D7">
      <w:pPr>
        <w:rPr>
          <w:i/>
          <w:sz w:val="28"/>
          <w:szCs w:val="28"/>
        </w:rPr>
      </w:pPr>
      <w:r w:rsidRPr="002103B0">
        <w:rPr>
          <w:i/>
          <w:sz w:val="28"/>
          <w:szCs w:val="28"/>
        </w:rPr>
        <w:t>п.Кедровый</w:t>
      </w:r>
    </w:p>
    <w:p w:rsidR="00C35578" w:rsidRPr="00FF5C4D" w:rsidRDefault="00C35578" w:rsidP="00C763D7">
      <w:pPr>
        <w:rPr>
          <w:sz w:val="28"/>
          <w:szCs w:val="28"/>
        </w:rPr>
      </w:pPr>
    </w:p>
    <w:p w:rsidR="00C35578" w:rsidRDefault="00C35578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>
        <w:rPr>
          <w:sz w:val="28"/>
          <w:szCs w:val="28"/>
        </w:rPr>
        <w:t xml:space="preserve"> признании утратившими </w:t>
      </w:r>
    </w:p>
    <w:p w:rsidR="00C35578" w:rsidRDefault="00C35578" w:rsidP="00C763D7">
      <w:pPr>
        <w:jc w:val="both"/>
        <w:rPr>
          <w:sz w:val="28"/>
          <w:szCs w:val="28"/>
        </w:rPr>
      </w:pPr>
      <w:r>
        <w:rPr>
          <w:sz w:val="28"/>
          <w:szCs w:val="28"/>
        </w:rPr>
        <w:t>силу</w:t>
      </w:r>
      <w:r w:rsidRPr="00D41F97"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некоторых постановлений</w:t>
      </w:r>
    </w:p>
    <w:p w:rsidR="00C35578" w:rsidRDefault="00C35578" w:rsidP="00C76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D41F97">
        <w:rPr>
          <w:sz w:val="28"/>
          <w:szCs w:val="28"/>
        </w:rPr>
        <w:t xml:space="preserve">сельского </w:t>
      </w:r>
    </w:p>
    <w:p w:rsidR="00C35578" w:rsidRDefault="00C35578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Кедровый</w:t>
      </w:r>
      <w:r w:rsidRPr="00D41F97">
        <w:rPr>
          <w:sz w:val="28"/>
          <w:szCs w:val="28"/>
        </w:rPr>
        <w:t xml:space="preserve"> </w:t>
      </w:r>
    </w:p>
    <w:p w:rsidR="00C35578" w:rsidRPr="00807B72" w:rsidRDefault="00C35578" w:rsidP="00C763D7">
      <w:pPr>
        <w:autoSpaceDE w:val="0"/>
        <w:autoSpaceDN w:val="0"/>
        <w:adjustRightInd w:val="0"/>
        <w:rPr>
          <w:sz w:val="26"/>
          <w:szCs w:val="26"/>
        </w:rPr>
      </w:pPr>
    </w:p>
    <w:p w:rsidR="00C35578" w:rsidRDefault="00C35578" w:rsidP="005B1F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соответствии с Уставом</w:t>
      </w:r>
      <w:r w:rsidRPr="008F7FB1">
        <w:rPr>
          <w:color w:val="000000"/>
          <w:sz w:val="28"/>
          <w:szCs w:val="28"/>
        </w:rPr>
        <w:t xml:space="preserve"> сельского поселения Кедровый, </w:t>
      </w:r>
      <w:r>
        <w:rPr>
          <w:color w:val="000000"/>
          <w:sz w:val="28"/>
          <w:szCs w:val="28"/>
        </w:rPr>
        <w:t xml:space="preserve"> </w:t>
      </w:r>
      <w:r w:rsidRPr="008F7FB1">
        <w:rPr>
          <w:color w:val="000000"/>
          <w:sz w:val="28"/>
          <w:szCs w:val="28"/>
        </w:rPr>
        <w:t>в целях пр</w:t>
      </w:r>
      <w:r w:rsidRPr="008F7FB1">
        <w:rPr>
          <w:color w:val="000000"/>
          <w:sz w:val="28"/>
          <w:szCs w:val="28"/>
        </w:rPr>
        <w:t>и</w:t>
      </w:r>
      <w:r w:rsidRPr="008F7FB1">
        <w:rPr>
          <w:color w:val="000000"/>
          <w:sz w:val="28"/>
          <w:szCs w:val="28"/>
        </w:rPr>
        <w:t>ведения муниципальных правовых актов в соответствие с действующим з</w:t>
      </w:r>
      <w:r w:rsidRPr="008F7FB1">
        <w:rPr>
          <w:color w:val="000000"/>
          <w:sz w:val="28"/>
          <w:szCs w:val="28"/>
        </w:rPr>
        <w:t>а</w:t>
      </w:r>
      <w:r w:rsidRPr="008F7FB1">
        <w:rPr>
          <w:color w:val="000000"/>
          <w:sz w:val="28"/>
          <w:szCs w:val="28"/>
        </w:rPr>
        <w:t>конодательством</w:t>
      </w:r>
      <w:r>
        <w:rPr>
          <w:color w:val="000000"/>
          <w:sz w:val="28"/>
          <w:szCs w:val="28"/>
        </w:rPr>
        <w:t>:</w:t>
      </w:r>
    </w:p>
    <w:p w:rsidR="00C35578" w:rsidRPr="00C04F21" w:rsidRDefault="00C35578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35578" w:rsidRDefault="00C35578" w:rsidP="005B1FE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Pr="00C04F21">
        <w:rPr>
          <w:sz w:val="28"/>
          <w:szCs w:val="28"/>
          <w:lang w:eastAsia="en-US"/>
        </w:rPr>
        <w:t>1. Признать утратившим</w:t>
      </w:r>
      <w:r>
        <w:rPr>
          <w:sz w:val="28"/>
          <w:szCs w:val="28"/>
          <w:lang w:eastAsia="en-US"/>
        </w:rPr>
        <w:t>и</w:t>
      </w:r>
      <w:r w:rsidRPr="00C04F21">
        <w:rPr>
          <w:sz w:val="28"/>
          <w:szCs w:val="28"/>
          <w:lang w:eastAsia="en-US"/>
        </w:rPr>
        <w:t xml:space="preserve"> силу</w:t>
      </w:r>
      <w:r>
        <w:rPr>
          <w:sz w:val="28"/>
          <w:szCs w:val="28"/>
          <w:lang w:eastAsia="en-US"/>
        </w:rPr>
        <w:t>:</w:t>
      </w:r>
    </w:p>
    <w:p w:rsidR="00C35578" w:rsidRDefault="00C35578" w:rsidP="0035066A">
      <w:pPr>
        <w:pStyle w:val="headertexttopleveltextcentertex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  <w:r w:rsidRPr="00092242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</w:t>
      </w:r>
      <w:r w:rsidRPr="00092242">
        <w:rPr>
          <w:sz w:val="28"/>
          <w:szCs w:val="28"/>
        </w:rPr>
        <w:t xml:space="preserve">остановление администрации сельского поселения Кедровый </w:t>
      </w:r>
      <w:r>
        <w:rPr>
          <w:sz w:val="28"/>
          <w:szCs w:val="28"/>
        </w:rPr>
        <w:t>№ 30 от 10.11.2010г  «О порядке определения прилегающих территорий, на которых не допускается розничная продажа алкогольной продукции с содержание этилового спирта более 15% объема готовой продукции на территории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 Кедровый</w:t>
      </w:r>
      <w:r w:rsidRPr="007F0EA9">
        <w:rPr>
          <w:sz w:val="28"/>
          <w:szCs w:val="28"/>
        </w:rPr>
        <w:t xml:space="preserve">» </w:t>
      </w:r>
      <w:r>
        <w:rPr>
          <w:sz w:val="28"/>
          <w:szCs w:val="28"/>
        </w:rPr>
        <w:t>;</w:t>
      </w:r>
    </w:p>
    <w:p w:rsidR="00C35578" w:rsidRPr="0035066A" w:rsidRDefault="00C35578" w:rsidP="0035066A">
      <w:pPr>
        <w:pStyle w:val="headertexttopleveltextcentertext"/>
        <w:rPr>
          <w:sz w:val="28"/>
          <w:szCs w:val="28"/>
        </w:rPr>
      </w:pPr>
      <w:r>
        <w:rPr>
          <w:sz w:val="28"/>
          <w:szCs w:val="28"/>
        </w:rPr>
        <w:t xml:space="preserve">    - Постановление администрации сельского поселения Кедровый № 16 от 09.09.2013 года «Об определении границ прилегающих к некоторым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зациям и объектам территорий, на которых не допускается розничная прод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жа алкогольной продукции на территории сельского поселения Кедровый»</w:t>
      </w:r>
    </w:p>
    <w:p w:rsidR="00C35578" w:rsidRPr="00D565CB" w:rsidRDefault="00C35578" w:rsidP="0035066A">
      <w:pPr>
        <w:spacing w:after="16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41F97">
        <w:rPr>
          <w:sz w:val="28"/>
          <w:szCs w:val="28"/>
        </w:rPr>
        <w:t>2</w:t>
      </w:r>
      <w:r w:rsidRPr="002179DD">
        <w:rPr>
          <w:sz w:val="28"/>
          <w:szCs w:val="28"/>
        </w:rPr>
        <w:t>.</w:t>
      </w:r>
      <w:r w:rsidRPr="00C11559">
        <w:rPr>
          <w:color w:val="FF0000"/>
          <w:sz w:val="28"/>
          <w:szCs w:val="28"/>
        </w:rPr>
        <w:t xml:space="preserve"> </w:t>
      </w:r>
      <w:r w:rsidRPr="009774F3">
        <w:rPr>
          <w:sz w:val="28"/>
          <w:szCs w:val="28"/>
        </w:rPr>
        <w:t>Опубликовать настоящее решение</w:t>
      </w:r>
      <w:r w:rsidRPr="009774F3">
        <w:rPr>
          <w:spacing w:val="2"/>
          <w:sz w:val="28"/>
          <w:szCs w:val="28"/>
        </w:rPr>
        <w:t xml:space="preserve"> на информационных стендах сел</w:t>
      </w:r>
      <w:r w:rsidRPr="009774F3">
        <w:rPr>
          <w:spacing w:val="2"/>
          <w:sz w:val="28"/>
          <w:szCs w:val="28"/>
        </w:rPr>
        <w:t>ь</w:t>
      </w:r>
      <w:r w:rsidRPr="009774F3">
        <w:rPr>
          <w:spacing w:val="2"/>
          <w:sz w:val="28"/>
          <w:szCs w:val="28"/>
        </w:rPr>
        <w:t>ского</w:t>
      </w:r>
      <w:r>
        <w:rPr>
          <w:spacing w:val="2"/>
          <w:sz w:val="28"/>
          <w:szCs w:val="28"/>
        </w:rPr>
        <w:t xml:space="preserve"> поселения Кедровый и разместить</w:t>
      </w:r>
      <w:r w:rsidRPr="009774F3">
        <w:rPr>
          <w:spacing w:val="2"/>
          <w:sz w:val="28"/>
          <w:szCs w:val="28"/>
        </w:rPr>
        <w:t xml:space="preserve"> на официальном сайте Ханты-</w:t>
      </w:r>
      <w:r w:rsidRPr="00D565CB">
        <w:rPr>
          <w:spacing w:val="2"/>
          <w:sz w:val="28"/>
          <w:szCs w:val="28"/>
        </w:rPr>
        <w:t>Мансийского района раздела сельские поселения Кедровый</w:t>
      </w:r>
      <w:r w:rsidRPr="00D565CB">
        <w:rPr>
          <w:sz w:val="28"/>
          <w:szCs w:val="28"/>
        </w:rPr>
        <w:t>.</w:t>
      </w:r>
    </w:p>
    <w:p w:rsidR="00C35578" w:rsidRDefault="00C35578" w:rsidP="0035066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D41F97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после его о</w:t>
      </w:r>
      <w:r w:rsidRPr="00D41F97">
        <w:rPr>
          <w:sz w:val="28"/>
          <w:szCs w:val="28"/>
        </w:rPr>
        <w:t>фициально</w:t>
      </w:r>
      <w:r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опубл</w:t>
      </w:r>
      <w:r w:rsidRPr="00D41F97">
        <w:rPr>
          <w:sz w:val="28"/>
          <w:szCs w:val="28"/>
        </w:rPr>
        <w:t>и</w:t>
      </w:r>
      <w:r w:rsidRPr="00D41F97">
        <w:rPr>
          <w:sz w:val="28"/>
          <w:szCs w:val="28"/>
        </w:rPr>
        <w:t>ковани</w:t>
      </w:r>
      <w:r>
        <w:rPr>
          <w:sz w:val="28"/>
          <w:szCs w:val="28"/>
        </w:rPr>
        <w:t>я.</w:t>
      </w:r>
    </w:p>
    <w:p w:rsidR="00C35578" w:rsidRDefault="00C35578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35578" w:rsidRPr="00D41F97" w:rsidRDefault="00C35578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578" w:rsidRDefault="00C35578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578" w:rsidRDefault="00C35578" w:rsidP="00FB6ED1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и.о.Главы</w:t>
      </w:r>
      <w:r w:rsidRPr="007F288E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35578" w:rsidRPr="0035066A" w:rsidRDefault="00C35578" w:rsidP="0035066A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F288E">
        <w:rPr>
          <w:rFonts w:ascii="Times New Roman" w:hAnsi="Times New Roman" w:cs="Times New Roman"/>
          <w:sz w:val="28"/>
          <w:szCs w:val="28"/>
        </w:rPr>
        <w:t>поселения Кедровый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Е.В. Камаева</w:t>
      </w:r>
    </w:p>
    <w:p w:rsidR="00C35578" w:rsidRDefault="00C35578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578" w:rsidRPr="00D105FC" w:rsidRDefault="00C35578" w:rsidP="000E4FD0">
      <w:pPr>
        <w:autoSpaceDE w:val="0"/>
        <w:autoSpaceDN w:val="0"/>
        <w:adjustRightInd w:val="0"/>
        <w:jc w:val="both"/>
      </w:pPr>
    </w:p>
    <w:sectPr w:rsidR="00C35578" w:rsidRPr="00D105FC" w:rsidSect="00F73007">
      <w:footerReference w:type="even" r:id="rId7"/>
      <w:footerReference w:type="default" r:id="rId8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578" w:rsidRDefault="00C35578">
      <w:r>
        <w:separator/>
      </w:r>
    </w:p>
  </w:endnote>
  <w:endnote w:type="continuationSeparator" w:id="0">
    <w:p w:rsidR="00C35578" w:rsidRDefault="00C3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78" w:rsidRDefault="00C35578" w:rsidP="00420D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578" w:rsidRDefault="00C35578" w:rsidP="003C34D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78" w:rsidRDefault="00C35578" w:rsidP="005671FA">
    <w:pPr>
      <w:pStyle w:val="Footer"/>
      <w:framePr w:wrap="around" w:vAnchor="text" w:hAnchor="margin" w:xAlign="right" w:y="1"/>
      <w:rPr>
        <w:rStyle w:val="PageNumber"/>
      </w:rPr>
    </w:pPr>
  </w:p>
  <w:p w:rsidR="00C35578" w:rsidRDefault="00C35578" w:rsidP="003C34D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578" w:rsidRDefault="00C35578">
      <w:r>
        <w:separator/>
      </w:r>
    </w:p>
  </w:footnote>
  <w:footnote w:type="continuationSeparator" w:id="0">
    <w:p w:rsidR="00C35578" w:rsidRDefault="00C35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5C51"/>
    <w:rsid w:val="00056EF2"/>
    <w:rsid w:val="00063CAE"/>
    <w:rsid w:val="000839AC"/>
    <w:rsid w:val="00083DD1"/>
    <w:rsid w:val="00085BBE"/>
    <w:rsid w:val="00091450"/>
    <w:rsid w:val="00092242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905"/>
    <w:rsid w:val="00207E9F"/>
    <w:rsid w:val="002103B0"/>
    <w:rsid w:val="00213A66"/>
    <w:rsid w:val="002179DD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D3AB7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0B36"/>
    <w:rsid w:val="003145F7"/>
    <w:rsid w:val="00321BCA"/>
    <w:rsid w:val="00322D5A"/>
    <w:rsid w:val="003339C3"/>
    <w:rsid w:val="003360C6"/>
    <w:rsid w:val="00336C34"/>
    <w:rsid w:val="003472CB"/>
    <w:rsid w:val="0035066A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31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1973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2818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1FE2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57D5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32D6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D26C4"/>
    <w:rsid w:val="007E1835"/>
    <w:rsid w:val="007E3AAD"/>
    <w:rsid w:val="007E7D4C"/>
    <w:rsid w:val="007E7DB1"/>
    <w:rsid w:val="007F0EA9"/>
    <w:rsid w:val="007F288E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55677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8F7FB1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774F3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06C97"/>
    <w:rsid w:val="00A10D68"/>
    <w:rsid w:val="00A12C84"/>
    <w:rsid w:val="00A14977"/>
    <w:rsid w:val="00A3171A"/>
    <w:rsid w:val="00A3463C"/>
    <w:rsid w:val="00A40471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9AE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559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578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763D7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B4075"/>
    <w:rsid w:val="00CC0C89"/>
    <w:rsid w:val="00CC545D"/>
    <w:rsid w:val="00CC5F02"/>
    <w:rsid w:val="00CC7276"/>
    <w:rsid w:val="00CD34F0"/>
    <w:rsid w:val="00CD3FFC"/>
    <w:rsid w:val="00CF1BAF"/>
    <w:rsid w:val="00CF1C4A"/>
    <w:rsid w:val="00D004F1"/>
    <w:rsid w:val="00D0613A"/>
    <w:rsid w:val="00D105FC"/>
    <w:rsid w:val="00D10CD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565C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B6ED1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2311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2311"/>
    <w:pPr>
      <w:keepNext/>
      <w:spacing w:line="360" w:lineRule="auto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2311"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2311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2311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2311"/>
    <w:pPr>
      <w:keepNext/>
      <w:jc w:val="right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24E0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5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E7DB1"/>
    <w:rPr>
      <w:rFonts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53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53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532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uiPriority w:val="99"/>
    <w:rsid w:val="003F2311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4532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F2311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845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3F2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F23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F231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C34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53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C34D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C34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532"/>
    <w:rPr>
      <w:sz w:val="24"/>
      <w:szCs w:val="24"/>
    </w:rPr>
  </w:style>
  <w:style w:type="table" w:styleId="TableGrid">
    <w:name w:val="Table Grid"/>
    <w:basedOn w:val="TableNormal"/>
    <w:uiPriority w:val="99"/>
    <w:rsid w:val="00973E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рижатый влево"/>
    <w:basedOn w:val="Normal"/>
    <w:next w:val="Normal"/>
    <w:uiPriority w:val="99"/>
    <w:rsid w:val="006D2A62"/>
    <w:pPr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Абзац списка1"/>
    <w:basedOn w:val="Normal"/>
    <w:uiPriority w:val="99"/>
    <w:rsid w:val="006D2A6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E24E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E24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692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">
    <w:name w:val="Абзац списка2"/>
    <w:basedOn w:val="Normal"/>
    <w:uiPriority w:val="99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B36177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763D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FB6ED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topleveltextcentertext">
    <w:name w:val="headertext topleveltext centertext"/>
    <w:basedOn w:val="Normal"/>
    <w:uiPriority w:val="99"/>
    <w:rsid w:val="006257D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238</Words>
  <Characters>1360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1</cp:lastModifiedBy>
  <cp:revision>2</cp:revision>
  <cp:lastPrinted>2026-04-07T05:19:00Z</cp:lastPrinted>
  <dcterms:created xsi:type="dcterms:W3CDTF">2026-04-07T09:26:00Z</dcterms:created>
  <dcterms:modified xsi:type="dcterms:W3CDTF">2026-04-07T09:26:00Z</dcterms:modified>
</cp:coreProperties>
</file>